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F02" w:rsidRDefault="00182F02" w:rsidP="00977EB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977EB0">
        <w:rPr>
          <w:rFonts w:ascii="Times New Roman" w:hAnsi="Times New Roman"/>
          <w:b/>
          <w:i/>
          <w:sz w:val="24"/>
          <w:szCs w:val="24"/>
        </w:rPr>
        <w:t>Asta Gustaitienė, Živilė Meškėlienė, Vida Naudužienė, Vaiva Truskauskienė. Literatūra 5 kl. 1 d. (serija „ATRASK“)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182F02" w:rsidRDefault="00182F02" w:rsidP="00977E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Aldona Kruševičiūtė, Zita Bartkevičienė, Laimutė Ronkaitienė.</w:t>
      </w:r>
    </w:p>
    <w:p w:rsidR="00182F02" w:rsidRPr="00EF67C4" w:rsidRDefault="00182F02" w:rsidP="00EF67C4">
      <w:pPr>
        <w:rPr>
          <w:szCs w:val="24"/>
        </w:rPr>
      </w:pPr>
    </w:p>
    <w:sectPr w:rsidR="00182F02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0D50E1"/>
    <w:rsid w:val="00105029"/>
    <w:rsid w:val="001464F8"/>
    <w:rsid w:val="001762A7"/>
    <w:rsid w:val="00182F02"/>
    <w:rsid w:val="001A29B3"/>
    <w:rsid w:val="001B4979"/>
    <w:rsid w:val="001B576E"/>
    <w:rsid w:val="001D5113"/>
    <w:rsid w:val="001E5844"/>
    <w:rsid w:val="00213A47"/>
    <w:rsid w:val="002328B1"/>
    <w:rsid w:val="002B27A8"/>
    <w:rsid w:val="002D0189"/>
    <w:rsid w:val="002D1215"/>
    <w:rsid w:val="002D320B"/>
    <w:rsid w:val="00303844"/>
    <w:rsid w:val="0031180E"/>
    <w:rsid w:val="00326BEC"/>
    <w:rsid w:val="00363FC9"/>
    <w:rsid w:val="00392CA7"/>
    <w:rsid w:val="003E18B6"/>
    <w:rsid w:val="00450FA4"/>
    <w:rsid w:val="00452E3E"/>
    <w:rsid w:val="004A7E91"/>
    <w:rsid w:val="004E33F6"/>
    <w:rsid w:val="004E5700"/>
    <w:rsid w:val="004F0C53"/>
    <w:rsid w:val="00550428"/>
    <w:rsid w:val="00557B9F"/>
    <w:rsid w:val="00584F6B"/>
    <w:rsid w:val="005E4336"/>
    <w:rsid w:val="005F05C7"/>
    <w:rsid w:val="00635090"/>
    <w:rsid w:val="00665AB4"/>
    <w:rsid w:val="006908F4"/>
    <w:rsid w:val="006A2931"/>
    <w:rsid w:val="006B7930"/>
    <w:rsid w:val="006C3AF1"/>
    <w:rsid w:val="00702C3B"/>
    <w:rsid w:val="00704B6C"/>
    <w:rsid w:val="00787178"/>
    <w:rsid w:val="007A5B29"/>
    <w:rsid w:val="007B7C9D"/>
    <w:rsid w:val="007E0CB2"/>
    <w:rsid w:val="007E54CC"/>
    <w:rsid w:val="00822BB7"/>
    <w:rsid w:val="008561C4"/>
    <w:rsid w:val="008D39FD"/>
    <w:rsid w:val="008E0F39"/>
    <w:rsid w:val="008F03B2"/>
    <w:rsid w:val="00914079"/>
    <w:rsid w:val="00927E94"/>
    <w:rsid w:val="00977EB0"/>
    <w:rsid w:val="00996ED4"/>
    <w:rsid w:val="00A06047"/>
    <w:rsid w:val="00A66F0D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46A70"/>
    <w:rsid w:val="00C50835"/>
    <w:rsid w:val="00C91289"/>
    <w:rsid w:val="00C92535"/>
    <w:rsid w:val="00CA4DC2"/>
    <w:rsid w:val="00CA6C1B"/>
    <w:rsid w:val="00D62309"/>
    <w:rsid w:val="00EC3542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3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0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167</Words>
  <Characters>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21</cp:revision>
  <dcterms:created xsi:type="dcterms:W3CDTF">2016-07-20T10:50:00Z</dcterms:created>
  <dcterms:modified xsi:type="dcterms:W3CDTF">2016-09-26T10:58:00Z</dcterms:modified>
</cp:coreProperties>
</file>